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757585C2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B50257">
        <w:rPr>
          <w:rFonts w:ascii="Arial" w:hAnsi="Arial" w:cs="Arial"/>
          <w:noProof/>
        </w:rPr>
        <w:t>Tuesday, March 09, 2021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240C2321" w:rsidR="007C7D26" w:rsidRPr="002C2723" w:rsidRDefault="007609EC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</w:t>
      </w:r>
      <w:proofErr w:type="gramEnd"/>
      <w:r w:rsidR="007C7D26" w:rsidRPr="002C2723">
        <w:rPr>
          <w:rFonts w:ascii="Arial" w:hAnsi="Arial" w:cs="Arial"/>
        </w:rPr>
        <w:t>………………………………………………………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3239"/>
        <w:gridCol w:w="1154"/>
        <w:gridCol w:w="1226"/>
        <w:gridCol w:w="1093"/>
      </w:tblGrid>
      <w:tr w:rsidR="00305EE5" w:rsidRPr="002C2723" w14:paraId="5127CED1" w14:textId="77777777" w:rsidTr="00032660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3239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154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34593" w:rsidRPr="002C2723" w14:paraId="0D449BC2" w14:textId="77777777" w:rsidTr="00032660">
        <w:trPr>
          <w:trHeight w:val="411"/>
        </w:trPr>
        <w:tc>
          <w:tcPr>
            <w:tcW w:w="610" w:type="dxa"/>
          </w:tcPr>
          <w:p w14:paraId="23507853" w14:textId="77777777" w:rsidR="00C34593" w:rsidRPr="002C2723" w:rsidRDefault="00C3459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124CBE3" w14:textId="5ED44FAB" w:rsidR="00C34593" w:rsidRPr="00C9722A" w:rsidRDefault="008546E7" w:rsidP="00C34593">
            <w:r>
              <w:t xml:space="preserve">Underwear </w:t>
            </w:r>
          </w:p>
        </w:tc>
        <w:tc>
          <w:tcPr>
            <w:tcW w:w="3239" w:type="dxa"/>
          </w:tcPr>
          <w:p w14:paraId="5BAEA518" w14:textId="50DB70C7" w:rsidR="00C34593" w:rsidRPr="00C9722A" w:rsidRDefault="008546E7" w:rsidP="00C34593">
            <w:r>
              <w:t xml:space="preserve">Underwear </w:t>
            </w:r>
            <w:r w:rsidR="004F1638">
              <w:t xml:space="preserve">cotton medium size </w:t>
            </w:r>
          </w:p>
        </w:tc>
        <w:tc>
          <w:tcPr>
            <w:tcW w:w="1154" w:type="dxa"/>
          </w:tcPr>
          <w:p w14:paraId="56007D8F" w14:textId="153FE685" w:rsidR="00C34593" w:rsidRPr="00C9722A" w:rsidRDefault="0087387F" w:rsidP="00C34593">
            <w:r>
              <w:t>10</w:t>
            </w:r>
            <w:r w:rsidR="008546E7">
              <w:t>00</w:t>
            </w:r>
            <w:r w:rsidR="008A19E8">
              <w:t xml:space="preserve"> </w:t>
            </w:r>
            <w:r>
              <w:t xml:space="preserve">pcs </w:t>
            </w:r>
          </w:p>
        </w:tc>
        <w:tc>
          <w:tcPr>
            <w:tcW w:w="1226" w:type="dxa"/>
          </w:tcPr>
          <w:p w14:paraId="6BDDA9BE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1C5D336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</w:tr>
      <w:tr w:rsidR="008546E7" w:rsidRPr="002C2723" w14:paraId="7BA12E74" w14:textId="77777777" w:rsidTr="00032660">
        <w:trPr>
          <w:trHeight w:val="491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BD4C6DA" w14:textId="171754F1" w:rsidR="008546E7" w:rsidRDefault="008546E7" w:rsidP="008546E7">
            <w:r w:rsidRPr="00233992">
              <w:t xml:space="preserve">Sanitary napkins </w:t>
            </w:r>
          </w:p>
        </w:tc>
        <w:tc>
          <w:tcPr>
            <w:tcW w:w="3239" w:type="dxa"/>
          </w:tcPr>
          <w:p w14:paraId="5CDD9C18" w14:textId="447BBF4D" w:rsidR="008546E7" w:rsidRPr="008A19E8" w:rsidRDefault="008546E7" w:rsidP="008546E7">
            <w:r w:rsidRPr="00233992">
              <w:t>Sanitary napkins</w:t>
            </w:r>
            <w:r>
              <w:t>(</w:t>
            </w:r>
            <w:r w:rsidR="0087387F" w:rsidRPr="0087387F">
              <w:t xml:space="preserve">Always Max each contain 9 pcs)  </w:t>
            </w:r>
            <w:r w:rsidR="0065652B">
              <w:t>medium size</w:t>
            </w:r>
          </w:p>
        </w:tc>
        <w:tc>
          <w:tcPr>
            <w:tcW w:w="1154" w:type="dxa"/>
          </w:tcPr>
          <w:p w14:paraId="3CBA2B25" w14:textId="46163B60" w:rsidR="008546E7" w:rsidRDefault="0087387F" w:rsidP="008546E7">
            <w:r>
              <w:t>10</w:t>
            </w:r>
            <w:r w:rsidR="008546E7">
              <w:t xml:space="preserve">00 </w:t>
            </w:r>
            <w:r>
              <w:t>pack</w:t>
            </w:r>
          </w:p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BDD9243" w14:textId="77777777" w:rsidTr="00032660">
        <w:trPr>
          <w:trHeight w:val="443"/>
        </w:trPr>
        <w:tc>
          <w:tcPr>
            <w:tcW w:w="610" w:type="dxa"/>
          </w:tcPr>
          <w:p w14:paraId="30918F1F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B2C66A3" w14:textId="048952CE" w:rsidR="00032660" w:rsidRDefault="0087387F" w:rsidP="00032660">
            <w:r>
              <w:t>Reusable napkin</w:t>
            </w:r>
          </w:p>
        </w:tc>
        <w:tc>
          <w:tcPr>
            <w:tcW w:w="3239" w:type="dxa"/>
          </w:tcPr>
          <w:p w14:paraId="516A54E7" w14:textId="52AF2AAE" w:rsidR="00032660" w:rsidRPr="008A19E8" w:rsidRDefault="005520EC" w:rsidP="00032660">
            <w:r w:rsidRPr="005520EC">
              <w:t>Reusable Women Sanitary Pad Organic Cotton Sanitary Towel Washable Napkins</w:t>
            </w:r>
            <w:r w:rsidR="00817E24">
              <w:t>- medium size</w:t>
            </w:r>
          </w:p>
        </w:tc>
        <w:tc>
          <w:tcPr>
            <w:tcW w:w="1154" w:type="dxa"/>
          </w:tcPr>
          <w:p w14:paraId="77480C03" w14:textId="7792C45B" w:rsidR="00032660" w:rsidRDefault="0087387F" w:rsidP="00032660">
            <w:r>
              <w:t>10</w:t>
            </w:r>
            <w:r w:rsidR="00032660">
              <w:t xml:space="preserve">00 </w:t>
            </w:r>
            <w:r w:rsidR="00032660" w:rsidRPr="00E21AA3">
              <w:t xml:space="preserve">pcs </w:t>
            </w:r>
          </w:p>
        </w:tc>
        <w:tc>
          <w:tcPr>
            <w:tcW w:w="1226" w:type="dxa"/>
          </w:tcPr>
          <w:p w14:paraId="2201D716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BA5348B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032660" w:rsidRPr="002C2723" w14:paraId="4A571032" w14:textId="77777777" w:rsidTr="00032660">
        <w:trPr>
          <w:trHeight w:val="239"/>
        </w:trPr>
        <w:tc>
          <w:tcPr>
            <w:tcW w:w="610" w:type="dxa"/>
          </w:tcPr>
          <w:p w14:paraId="4A229C35" w14:textId="77777777" w:rsidR="00032660" w:rsidRPr="002C2723" w:rsidRDefault="00032660" w:rsidP="000326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CCF7F30" w14:textId="3CA8FE9C" w:rsidR="00032660" w:rsidRDefault="00817E24" w:rsidP="00032660">
            <w:r>
              <w:t>Nice boy soap</w:t>
            </w:r>
          </w:p>
        </w:tc>
        <w:tc>
          <w:tcPr>
            <w:tcW w:w="3239" w:type="dxa"/>
          </w:tcPr>
          <w:p w14:paraId="2F4F176D" w14:textId="4FABBEC3" w:rsidR="00032660" w:rsidRDefault="00817E24" w:rsidP="00032660">
            <w:r>
              <w:t>Nice boy soap</w:t>
            </w:r>
          </w:p>
        </w:tc>
        <w:tc>
          <w:tcPr>
            <w:tcW w:w="1154" w:type="dxa"/>
          </w:tcPr>
          <w:p w14:paraId="084272EA" w14:textId="55F82086" w:rsidR="00032660" w:rsidRDefault="00817E24" w:rsidP="00032660">
            <w:r>
              <w:t xml:space="preserve">7000 pcs </w:t>
            </w:r>
          </w:p>
        </w:tc>
        <w:tc>
          <w:tcPr>
            <w:tcW w:w="1226" w:type="dxa"/>
          </w:tcPr>
          <w:p w14:paraId="783F24F7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97A0D25" w14:textId="77777777" w:rsidR="00032660" w:rsidRPr="002C2723" w:rsidRDefault="00032660" w:rsidP="00032660">
            <w:pPr>
              <w:rPr>
                <w:rFonts w:asciiTheme="majorBidi" w:hAnsiTheme="majorBidi" w:cstheme="majorBidi"/>
              </w:rPr>
            </w:pPr>
          </w:p>
        </w:tc>
      </w:tr>
      <w:tr w:rsidR="00817E24" w:rsidRPr="002C2723" w14:paraId="18079BFE" w14:textId="77777777" w:rsidTr="00032660">
        <w:trPr>
          <w:trHeight w:val="251"/>
        </w:trPr>
        <w:tc>
          <w:tcPr>
            <w:tcW w:w="610" w:type="dxa"/>
          </w:tcPr>
          <w:p w14:paraId="55BAD413" w14:textId="77777777" w:rsidR="00817E24" w:rsidRPr="002C2723" w:rsidRDefault="00817E24" w:rsidP="00817E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B66CC9E" w14:textId="2F8DA17A" w:rsidR="00817E24" w:rsidRDefault="00817E24" w:rsidP="00817E24">
            <w:r w:rsidRPr="005A1709">
              <w:t xml:space="preserve">Sanitary napkins </w:t>
            </w:r>
          </w:p>
        </w:tc>
        <w:tc>
          <w:tcPr>
            <w:tcW w:w="3239" w:type="dxa"/>
          </w:tcPr>
          <w:p w14:paraId="31C4C2EF" w14:textId="095F8522" w:rsidR="00817E24" w:rsidRDefault="00817E24" w:rsidP="00817E24">
            <w:r w:rsidRPr="005A1709">
              <w:t xml:space="preserve">Sanitary napkins(Always Max each contain 9 pcs)  </w:t>
            </w:r>
            <w:r w:rsidR="0065652B">
              <w:t>large size</w:t>
            </w:r>
          </w:p>
        </w:tc>
        <w:tc>
          <w:tcPr>
            <w:tcW w:w="1154" w:type="dxa"/>
          </w:tcPr>
          <w:p w14:paraId="64771646" w14:textId="002FCCB9" w:rsidR="00817E24" w:rsidRDefault="0065652B" w:rsidP="00817E24">
            <w:r>
              <w:t>3000</w:t>
            </w:r>
            <w:r w:rsidR="001A0AF4">
              <w:t xml:space="preserve"> pack </w:t>
            </w:r>
          </w:p>
        </w:tc>
        <w:tc>
          <w:tcPr>
            <w:tcW w:w="1226" w:type="dxa"/>
          </w:tcPr>
          <w:p w14:paraId="479E7843" w14:textId="77777777" w:rsidR="00817E24" w:rsidRPr="002C2723" w:rsidRDefault="00817E24" w:rsidP="00817E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5786D58" w14:textId="77777777" w:rsidR="00817E24" w:rsidRPr="002C2723" w:rsidRDefault="00817E24" w:rsidP="00817E24">
            <w:pPr>
              <w:rPr>
                <w:rFonts w:asciiTheme="majorBidi" w:hAnsiTheme="majorBidi" w:cstheme="majorBidi"/>
              </w:rPr>
            </w:pPr>
          </w:p>
        </w:tc>
      </w:tr>
      <w:tr w:rsidR="001A0AF4" w:rsidRPr="002C2723" w14:paraId="6F0B015C" w14:textId="77777777" w:rsidTr="00032660">
        <w:trPr>
          <w:trHeight w:val="618"/>
        </w:trPr>
        <w:tc>
          <w:tcPr>
            <w:tcW w:w="610" w:type="dxa"/>
          </w:tcPr>
          <w:p w14:paraId="4BAF3A02" w14:textId="77777777" w:rsidR="001A0AF4" w:rsidRPr="002C2723" w:rsidRDefault="001A0AF4" w:rsidP="001A0A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1C514528" w14:textId="06F41ECE" w:rsidR="001A0AF4" w:rsidRDefault="001A0AF4" w:rsidP="001A0AF4">
            <w:r w:rsidRPr="00C0672F">
              <w:t>Reusable napkin</w:t>
            </w:r>
          </w:p>
        </w:tc>
        <w:tc>
          <w:tcPr>
            <w:tcW w:w="3239" w:type="dxa"/>
          </w:tcPr>
          <w:p w14:paraId="74D6CE9E" w14:textId="494B339A" w:rsidR="001A0AF4" w:rsidRDefault="001A0AF4" w:rsidP="001A0AF4">
            <w:r w:rsidRPr="00C0672F">
              <w:t xml:space="preserve">Reusable Women Sanitary Pad Organic Cotton Sanitary Towel Washable Napkins- </w:t>
            </w:r>
            <w:r>
              <w:t xml:space="preserve">large </w:t>
            </w:r>
            <w:r w:rsidRPr="00C0672F">
              <w:t>size</w:t>
            </w:r>
          </w:p>
        </w:tc>
        <w:tc>
          <w:tcPr>
            <w:tcW w:w="1154" w:type="dxa"/>
          </w:tcPr>
          <w:p w14:paraId="6FC1815A" w14:textId="4CA36AC8" w:rsidR="001A0AF4" w:rsidRDefault="001A0AF4" w:rsidP="001A0AF4">
            <w:r>
              <w:t xml:space="preserve">6000 pcs </w:t>
            </w:r>
          </w:p>
        </w:tc>
        <w:tc>
          <w:tcPr>
            <w:tcW w:w="1226" w:type="dxa"/>
          </w:tcPr>
          <w:p w14:paraId="6D8C4092" w14:textId="77777777" w:rsidR="001A0AF4" w:rsidRPr="002C2723" w:rsidRDefault="001A0AF4" w:rsidP="001A0AF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8960A04" w14:textId="77777777" w:rsidR="001A0AF4" w:rsidRPr="002C2723" w:rsidRDefault="001A0AF4" w:rsidP="001A0AF4">
            <w:pPr>
              <w:rPr>
                <w:rFonts w:asciiTheme="majorBidi" w:hAnsiTheme="majorBidi" w:cstheme="majorBidi"/>
              </w:rPr>
            </w:pPr>
          </w:p>
        </w:tc>
      </w:tr>
      <w:tr w:rsidR="001A0AF4" w:rsidRPr="002C2723" w14:paraId="07F9DD49" w14:textId="77777777" w:rsidTr="00032660">
        <w:trPr>
          <w:trHeight w:val="618"/>
        </w:trPr>
        <w:tc>
          <w:tcPr>
            <w:tcW w:w="610" w:type="dxa"/>
          </w:tcPr>
          <w:p w14:paraId="6C96ECF7" w14:textId="77777777" w:rsidR="001A0AF4" w:rsidRPr="002C2723" w:rsidRDefault="001A0AF4" w:rsidP="001A0A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50DA927" w14:textId="21BF51E4" w:rsidR="001A0AF4" w:rsidRDefault="001A0AF4" w:rsidP="001A0AF4">
            <w:r w:rsidRPr="00A33CB4">
              <w:t xml:space="preserve">Underwear </w:t>
            </w:r>
          </w:p>
        </w:tc>
        <w:tc>
          <w:tcPr>
            <w:tcW w:w="3239" w:type="dxa"/>
          </w:tcPr>
          <w:p w14:paraId="281F2CE3" w14:textId="5CBF6B61" w:rsidR="001A0AF4" w:rsidRDefault="001A0AF4" w:rsidP="001A0AF4">
            <w:r w:rsidRPr="00A33CB4">
              <w:t xml:space="preserve">Underwear cotton </w:t>
            </w:r>
            <w:r>
              <w:t>large</w:t>
            </w:r>
            <w:r w:rsidRPr="00A33CB4">
              <w:t xml:space="preserve"> size </w:t>
            </w:r>
          </w:p>
        </w:tc>
        <w:tc>
          <w:tcPr>
            <w:tcW w:w="1154" w:type="dxa"/>
          </w:tcPr>
          <w:p w14:paraId="4F09D3B6" w14:textId="08F651B3" w:rsidR="001A0AF4" w:rsidRDefault="001A0AF4" w:rsidP="001A0AF4">
            <w:r>
              <w:t xml:space="preserve">3000 </w:t>
            </w:r>
            <w:r w:rsidR="003562B6">
              <w:t xml:space="preserve">pcs </w:t>
            </w:r>
          </w:p>
        </w:tc>
        <w:tc>
          <w:tcPr>
            <w:tcW w:w="1226" w:type="dxa"/>
          </w:tcPr>
          <w:p w14:paraId="470BBF63" w14:textId="77777777" w:rsidR="001A0AF4" w:rsidRPr="002C2723" w:rsidRDefault="001A0AF4" w:rsidP="001A0AF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28BA23BD" w14:textId="77777777" w:rsidR="001A0AF4" w:rsidRPr="002C2723" w:rsidRDefault="001A0AF4" w:rsidP="001A0AF4">
            <w:pPr>
              <w:rPr>
                <w:rFonts w:asciiTheme="majorBidi" w:hAnsiTheme="majorBidi" w:cstheme="majorBidi"/>
              </w:rPr>
            </w:pPr>
          </w:p>
        </w:tc>
      </w:tr>
    </w:tbl>
    <w:p w14:paraId="65A122BE" w14:textId="403BA1E7" w:rsidR="007C7D26" w:rsidRPr="00831C6F" w:rsidRDefault="00391DAD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31C6F">
        <w:rPr>
          <w:rFonts w:ascii="Arial" w:hAnsi="Arial" w:cs="Arial"/>
          <w:b/>
          <w:bCs/>
        </w:rPr>
        <w:t xml:space="preserve">Sample required for all items( we will return after </w:t>
      </w:r>
      <w:r w:rsidR="00831C6F" w:rsidRPr="00831C6F">
        <w:rPr>
          <w:rFonts w:ascii="Arial" w:hAnsi="Arial" w:cs="Arial"/>
          <w:b/>
          <w:bCs/>
        </w:rPr>
        <w:t>selection)</w:t>
      </w:r>
    </w:p>
    <w:p w14:paraId="4ABEE984" w14:textId="77777777" w:rsidR="00831C6F" w:rsidRPr="002C2723" w:rsidRDefault="00831C6F" w:rsidP="007C7D26">
      <w:pPr>
        <w:jc w:val="both"/>
        <w:rPr>
          <w:rFonts w:ascii="Arial" w:hAnsi="Arial" w:cs="Arial"/>
          <w:b/>
          <w:bCs/>
        </w:rPr>
      </w:pP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lastRenderedPageBreak/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174163F3" w:rsidR="006B5C6A" w:rsidRPr="002C2723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r w:rsidRPr="002C2723">
        <w:rPr>
          <w:rFonts w:ascii="Arial" w:hAnsi="Arial" w:cs="Arial"/>
        </w:rPr>
        <w:t xml:space="preserve">All suppliers are expected to deliver the purchased items to </w:t>
      </w:r>
      <w:r w:rsidR="003574F0" w:rsidRPr="002C2723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North Kordofan office</w:t>
      </w:r>
      <w:r w:rsidR="00ED32FD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–</w:t>
      </w:r>
      <w:r w:rsidR="00ED32FD" w:rsidRPr="002C2723">
        <w:rPr>
          <w:rFonts w:ascii="Arial" w:hAnsi="Arial" w:cs="Arial"/>
        </w:rPr>
        <w:t xml:space="preserve"> </w:t>
      </w:r>
      <w:r w:rsidR="00D07493">
        <w:rPr>
          <w:rFonts w:ascii="Arial" w:hAnsi="Arial" w:cs="Arial"/>
        </w:rPr>
        <w:t>El-Obeid</w:t>
      </w:r>
      <w:r w:rsidR="00B74B8C" w:rsidRPr="002C2723">
        <w:rPr>
          <w:rFonts w:ascii="Arial" w:hAnsi="Arial" w:cs="Arial"/>
          <w:lang w:val="en-GB" w:eastAsia="en-GB"/>
        </w:rPr>
        <w:t>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7D5899EA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3562B6">
        <w:rPr>
          <w:rFonts w:ascii="Arial" w:hAnsi="Arial" w:cs="Arial"/>
          <w:iCs/>
        </w:rPr>
        <w:t>March 16, 2021</w:t>
      </w:r>
      <w:r w:rsidR="006C4F9D">
        <w:rPr>
          <w:rFonts w:ascii="Arial" w:hAnsi="Arial" w:cs="Arial"/>
          <w:iCs/>
        </w:rPr>
        <w:t xml:space="preserve"> </w:t>
      </w:r>
      <w:r w:rsidRPr="002C2723">
        <w:rPr>
          <w:rFonts w:ascii="Arial" w:hAnsi="Arial" w:cs="Arial"/>
          <w:iCs/>
        </w:rPr>
        <w:t xml:space="preserve"> 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C59CDC8" w14:textId="77777777" w:rsidR="00305EE5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Signature: </w:t>
      </w:r>
      <w:r w:rsidR="00305EE5" w:rsidRPr="002C2723">
        <w:rPr>
          <w:rFonts w:ascii="Arial" w:hAnsi="Arial" w:cs="Arial"/>
          <w:iCs/>
        </w:rPr>
        <w:t xml:space="preserve">Signed </w:t>
      </w:r>
      <w:bookmarkStart w:id="0" w:name="_GoBack"/>
      <w:bookmarkEnd w:id="0"/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8"/>
      <w:footerReference w:type="default" r:id="rId9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5319" w14:textId="77777777" w:rsidR="006E5B2D" w:rsidRDefault="006E5B2D" w:rsidP="00753680">
      <w:r>
        <w:separator/>
      </w:r>
    </w:p>
  </w:endnote>
  <w:endnote w:type="continuationSeparator" w:id="0">
    <w:p w14:paraId="2ECC9277" w14:textId="77777777" w:rsidR="006E5B2D" w:rsidRDefault="006E5B2D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2759A7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EA08" w14:textId="77777777" w:rsidR="006E5B2D" w:rsidRDefault="006E5B2D" w:rsidP="00753680">
      <w:r>
        <w:separator/>
      </w:r>
    </w:p>
  </w:footnote>
  <w:footnote w:type="continuationSeparator" w:id="0">
    <w:p w14:paraId="0A92609D" w14:textId="77777777" w:rsidR="006E5B2D" w:rsidRDefault="006E5B2D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49E"/>
    <w:rsid w:val="000D4DE9"/>
    <w:rsid w:val="000E0B68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83438"/>
    <w:rsid w:val="00183ABB"/>
    <w:rsid w:val="00183E15"/>
    <w:rsid w:val="00185A68"/>
    <w:rsid w:val="001A0AF4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068B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F86"/>
    <w:rsid w:val="0033351C"/>
    <w:rsid w:val="00334561"/>
    <w:rsid w:val="0033500D"/>
    <w:rsid w:val="00340EA9"/>
    <w:rsid w:val="00341443"/>
    <w:rsid w:val="0034487E"/>
    <w:rsid w:val="003562B6"/>
    <w:rsid w:val="003574F0"/>
    <w:rsid w:val="003603E0"/>
    <w:rsid w:val="0036192D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4278F"/>
    <w:rsid w:val="00444DDD"/>
    <w:rsid w:val="004516EB"/>
    <w:rsid w:val="00452303"/>
    <w:rsid w:val="00462312"/>
    <w:rsid w:val="0046507A"/>
    <w:rsid w:val="0046712A"/>
    <w:rsid w:val="00472520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3499"/>
    <w:rsid w:val="004E5401"/>
    <w:rsid w:val="004E753B"/>
    <w:rsid w:val="004F1638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20EC"/>
    <w:rsid w:val="005547AA"/>
    <w:rsid w:val="00563AF9"/>
    <w:rsid w:val="0056633B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5A23"/>
    <w:rsid w:val="005B7976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5652B"/>
    <w:rsid w:val="006601A7"/>
    <w:rsid w:val="00661ADF"/>
    <w:rsid w:val="00671B77"/>
    <w:rsid w:val="006724C3"/>
    <w:rsid w:val="00672DC7"/>
    <w:rsid w:val="0068333A"/>
    <w:rsid w:val="0068414B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2B77"/>
    <w:rsid w:val="006D7B4A"/>
    <w:rsid w:val="006E174E"/>
    <w:rsid w:val="006E3F0B"/>
    <w:rsid w:val="006E5584"/>
    <w:rsid w:val="006E5B2D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1D9E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14E8"/>
    <w:rsid w:val="007E357F"/>
    <w:rsid w:val="007E7196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17E24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87F"/>
    <w:rsid w:val="00873A84"/>
    <w:rsid w:val="0089345F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B00C61"/>
    <w:rsid w:val="00B03154"/>
    <w:rsid w:val="00B0603F"/>
    <w:rsid w:val="00B11981"/>
    <w:rsid w:val="00B123A1"/>
    <w:rsid w:val="00B12919"/>
    <w:rsid w:val="00B20183"/>
    <w:rsid w:val="00B21051"/>
    <w:rsid w:val="00B24C05"/>
    <w:rsid w:val="00B32083"/>
    <w:rsid w:val="00B44340"/>
    <w:rsid w:val="00B47FC0"/>
    <w:rsid w:val="00B50257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139E-EF11-4A5B-BEA4-EA088F0E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177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5</cp:revision>
  <cp:lastPrinted>2021-03-09T10:51:00Z</cp:lastPrinted>
  <dcterms:created xsi:type="dcterms:W3CDTF">2021-03-09T07:32:00Z</dcterms:created>
  <dcterms:modified xsi:type="dcterms:W3CDTF">2021-03-09T10:56:00Z</dcterms:modified>
</cp:coreProperties>
</file>